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C3" w:rsidRPr="004A56C0" w:rsidRDefault="00FA1DC3"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4A56C0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呼和浩特市项目氢氧化钙招标延期公告</w:t>
      </w:r>
    </w:p>
    <w:p w:rsidR="00FA1DC3" w:rsidRPr="004D5173" w:rsidRDefault="00FA1DC3" w:rsidP="004D5173"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各投标单位：</w:t>
      </w:r>
    </w:p>
    <w:p w:rsidR="00FA1DC3" w:rsidRPr="004D5173" w:rsidRDefault="00FA1DC3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招标编号：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>ZB20</w:t>
      </w:r>
      <w:r>
        <w:rPr>
          <w:rFonts w:ascii="宋体" w:hAnsi="宋体" w:cs="宋体"/>
          <w:color w:val="000000"/>
          <w:kern w:val="0"/>
          <w:sz w:val="28"/>
          <w:szCs w:val="28"/>
        </w:rPr>
        <w:t>2004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</w:p>
    <w:p w:rsidR="00FA1DC3" w:rsidRPr="004A56C0" w:rsidRDefault="00FA1DC3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项目名称：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呼和浩特市项目氢氧化钙招标</w:t>
      </w:r>
    </w:p>
    <w:p w:rsidR="00FA1DC3" w:rsidRPr="004D5173" w:rsidRDefault="00FA1DC3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由于特殊原因，对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呼和浩特市项目氢氧化钙招标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报名时间进行延期，截止到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20"/>
        </w:smartTagPr>
        <w:r>
          <w:rPr>
            <w:rFonts w:ascii="宋体" w:hAnsi="宋体" w:cs="宋体"/>
            <w:color w:val="000000"/>
            <w:kern w:val="0"/>
            <w:sz w:val="28"/>
            <w:szCs w:val="28"/>
          </w:rPr>
          <w:t>2020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5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9</w:t>
        </w:r>
        <w:r>
          <w:rPr>
            <w:rFonts w:ascii="宋体" w:hAnsi="宋体" w:cs="宋体" w:hint="eastAsia"/>
            <w:color w:val="000000"/>
            <w:kern w:val="0"/>
            <w:sz w:val="28"/>
            <w:szCs w:val="28"/>
          </w:rPr>
          <w:t>日</w:t>
        </w:r>
      </w:smartTag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，投标保证金缴纳截止日为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20"/>
        </w:smartTagPr>
        <w:r w:rsidRPr="004D5173">
          <w:rPr>
            <w:rFonts w:ascii="宋体" w:hAnsi="宋体" w:cs="宋体"/>
            <w:color w:val="000000"/>
            <w:kern w:val="0"/>
            <w:sz w:val="28"/>
            <w:szCs w:val="28"/>
          </w:rPr>
          <w:t>2020</w:t>
        </w:r>
        <w:r w:rsidRPr="004D51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5</w:t>
        </w:r>
        <w:r w:rsidRPr="004D51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14</w:t>
        </w:r>
        <w:r w:rsidRPr="004D51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日</w:t>
        </w:r>
      </w:smartTag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开标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日期另行通知，其他条件不变</w:t>
      </w:r>
    </w:p>
    <w:p w:rsidR="00FA1DC3" w:rsidRPr="004D5173" w:rsidRDefault="00FA1DC3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如有疑问请与联系人联系：</w:t>
      </w:r>
    </w:p>
    <w:p w:rsidR="00FA1DC3" w:rsidRPr="004D5173" w:rsidRDefault="00FA1DC3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徐非</w:t>
      </w:r>
      <w:r w:rsidRPr="004D5173">
        <w:rPr>
          <w:rFonts w:ascii="宋体" w:cs="宋体"/>
          <w:color w:val="000000"/>
          <w:kern w:val="0"/>
          <w:sz w:val="28"/>
          <w:szCs w:val="28"/>
        </w:rPr>
        <w:t> 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010-85236007</w:t>
      </w:r>
    </w:p>
    <w:p w:rsidR="00FA1DC3" w:rsidRPr="004D5173" w:rsidRDefault="00FA1DC3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邮箱</w:t>
      </w:r>
      <w:r w:rsidRPr="004D5173">
        <w:rPr>
          <w:rFonts w:ascii="宋体" w:cs="宋体"/>
          <w:color w:val="000000"/>
          <w:kern w:val="0"/>
          <w:sz w:val="28"/>
          <w:szCs w:val="28"/>
        </w:rPr>
        <w:t>   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hyperlink r:id="rId4" w:tgtFrame="_blank" w:history="1">
        <w:r w:rsidRPr="004D5173">
          <w:rPr>
            <w:rFonts w:ascii="宋体" w:hAnsi="宋体" w:cs="宋体"/>
            <w:color w:val="0000FF"/>
            <w:kern w:val="0"/>
            <w:sz w:val="28"/>
            <w:szCs w:val="28"/>
            <w:u w:val="single"/>
          </w:rPr>
          <w:t>281645881@qq.com</w:t>
        </w:r>
      </w:hyperlink>
    </w:p>
    <w:p w:rsidR="00FA1DC3" w:rsidRPr="004D5173" w:rsidRDefault="00FA1DC3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特此通知！</w:t>
      </w:r>
    </w:p>
    <w:p w:rsidR="00FA1DC3" w:rsidRPr="004D5173" w:rsidRDefault="00FA1DC3" w:rsidP="004D5173"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FA1DC3" w:rsidRPr="004D5173" w:rsidRDefault="00FA1DC3" w:rsidP="004D5173"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</w:t>
      </w: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北京京城环保股份有限公司</w:t>
      </w:r>
      <w:r w:rsidRPr="004D5173">
        <w:rPr>
          <w:rFonts w:ascii="宋体" w:cs="宋体"/>
          <w:color w:val="000000"/>
          <w:kern w:val="0"/>
          <w:sz w:val="28"/>
          <w:szCs w:val="28"/>
        </w:rPr>
        <w:t>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FA1DC3" w:rsidRPr="004D5173" w:rsidRDefault="00FA1DC3" w:rsidP="004D5173"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hAnsi="宋体" w:cs="宋体" w:hint="eastAsia"/>
          <w:color w:val="000000"/>
          <w:kern w:val="0"/>
          <w:sz w:val="28"/>
          <w:szCs w:val="28"/>
        </w:rPr>
        <w:t>运营管理部</w:t>
      </w:r>
    </w:p>
    <w:p w:rsidR="00FA1DC3" w:rsidRPr="004D5173" w:rsidRDefault="00FA1DC3" w:rsidP="004D5173"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D5173"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 w:rsidRPr="004D5173">
        <w:rPr>
          <w:rFonts w:ascii="宋体" w:cs="宋体"/>
          <w:color w:val="000000"/>
          <w:kern w:val="0"/>
          <w:sz w:val="28"/>
          <w:szCs w:val="28"/>
        </w:rPr>
        <w:t> 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 w:rsidRPr="004D517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20"/>
        </w:smartTagPr>
        <w:r w:rsidRPr="004D5173">
          <w:rPr>
            <w:rFonts w:ascii="宋体" w:hAnsi="宋体" w:cs="宋体"/>
            <w:color w:val="000000"/>
            <w:kern w:val="0"/>
            <w:sz w:val="28"/>
            <w:szCs w:val="28"/>
          </w:rPr>
          <w:t>2020</w:t>
        </w:r>
        <w:r w:rsidRPr="004D51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年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4</w:t>
        </w:r>
        <w:r w:rsidRPr="004D51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hAnsi="宋体" w:cs="宋体"/>
            <w:color w:val="000000"/>
            <w:kern w:val="0"/>
            <w:sz w:val="28"/>
            <w:szCs w:val="28"/>
          </w:rPr>
          <w:t>30</w:t>
        </w:r>
        <w:r w:rsidRPr="004D51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日</w:t>
        </w:r>
      </w:smartTag>
      <w:r w:rsidRPr="004D5173"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FA1DC3" w:rsidRDefault="00FA1DC3"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 w:rsidR="00FA1DC3" w:rsidRDefault="00FA1DC3">
      <w:pPr>
        <w:rPr>
          <w:rFonts w:eastAsia="Times New Roman"/>
        </w:rPr>
      </w:pPr>
    </w:p>
    <w:sectPr w:rsidR="00FA1DC3" w:rsidSect="00AB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B75"/>
    <w:rsid w:val="000228D7"/>
    <w:rsid w:val="00055547"/>
    <w:rsid w:val="00070EC2"/>
    <w:rsid w:val="000777D2"/>
    <w:rsid w:val="00090D1C"/>
    <w:rsid w:val="00094CF9"/>
    <w:rsid w:val="000A608D"/>
    <w:rsid w:val="000A78F2"/>
    <w:rsid w:val="00183BC4"/>
    <w:rsid w:val="001A34B8"/>
    <w:rsid w:val="00225589"/>
    <w:rsid w:val="002B00AD"/>
    <w:rsid w:val="003D6848"/>
    <w:rsid w:val="00426EA7"/>
    <w:rsid w:val="0046346C"/>
    <w:rsid w:val="004773C9"/>
    <w:rsid w:val="004A1F6E"/>
    <w:rsid w:val="004A56C0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72373D"/>
    <w:rsid w:val="00787E4D"/>
    <w:rsid w:val="00877529"/>
    <w:rsid w:val="008A3D92"/>
    <w:rsid w:val="008D4344"/>
    <w:rsid w:val="009000F4"/>
    <w:rsid w:val="00903FB0"/>
    <w:rsid w:val="0093374B"/>
    <w:rsid w:val="00941C21"/>
    <w:rsid w:val="00A17EC0"/>
    <w:rsid w:val="00A23E75"/>
    <w:rsid w:val="00A663B0"/>
    <w:rsid w:val="00AB2274"/>
    <w:rsid w:val="00B00B75"/>
    <w:rsid w:val="00B578F6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0FA1DC3"/>
    <w:rsid w:val="00FC0E8F"/>
    <w:rsid w:val="0C6C34FC"/>
    <w:rsid w:val="21BF39EA"/>
    <w:rsid w:val="2283145E"/>
    <w:rsid w:val="505D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74"/>
    <w:pPr>
      <w:widowControl w:val="0"/>
      <w:jc w:val="both"/>
    </w:pPr>
    <w:rPr>
      <w:rFonts w:ascii="??" w:hAnsi="??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2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227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2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227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B22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81645881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56</Words>
  <Characters>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环保二部</dc:creator>
  <cp:keywords/>
  <dc:description/>
  <cp:lastModifiedBy>徐非</cp:lastModifiedBy>
  <cp:revision>21</cp:revision>
  <dcterms:created xsi:type="dcterms:W3CDTF">2020-02-05T11:02:00Z</dcterms:created>
  <dcterms:modified xsi:type="dcterms:W3CDTF">2020-04-30T00:45:00Z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