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河间项目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DCS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项目名称：河间项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DCS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由于投标厂家不足的原因，对河间项目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DCS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  <w:bookmarkStart w:id="0" w:name="_GoBack"/>
      <w:bookmarkEnd w:id="0"/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C6C34FC"/>
    <w:rsid w:val="21BF39EA"/>
    <w:rsid w:val="2283145E"/>
    <w:rsid w:val="505D5487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2020-10-14T01:24:13Z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