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河间项目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刮板提升机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项目名称：河间项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刮板提升机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由于投标厂家不足的原因，对河间项目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刮板提升机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C6C34FC"/>
    <w:rsid w:val="21BF39EA"/>
    <w:rsid w:val="2283145E"/>
    <w:rsid w:val="36937D94"/>
    <w:rsid w:val="505D5487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2020-11-20T02:02:57Z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