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hint="eastAsia" w:asci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北京京城惠通环保项目MSDS脱水剂招标延期公告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  <w:t>（三）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103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项目名称：北京京城惠通环保项目MSDS脱水剂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由于投标厂家不足的原因，对北京京城惠通环保项目MSDS脱水剂招标的报名时间进行延期，截止到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日，开标日期另行通知，其他条件不变。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  <w:bookmarkStart w:id="0" w:name="_GoBack"/>
      <w:bookmarkEnd w:id="0"/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20542DB"/>
    <w:rsid w:val="0C6C34FC"/>
    <w:rsid w:val="157B6B60"/>
    <w:rsid w:val="21BF39EA"/>
    <w:rsid w:val="2283145E"/>
    <w:rsid w:val="37252829"/>
    <w:rsid w:val="3B9D1BFC"/>
    <w:rsid w:val="5003352F"/>
    <w:rsid w:val="505D5487"/>
    <w:rsid w:val="657A5346"/>
    <w:rsid w:val="67A408E3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2021-04-14T01:40:59Z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