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庄河项目工业水净化系统招标延期公告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104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项目名称：庄河项目工业水净化系统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由于投标厂家不足的原因，对庄河项目工业水净化系统招标的报名时间进行延期，截止到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5B40123"/>
    <w:rsid w:val="0C6C34FC"/>
    <w:rsid w:val="157B6B60"/>
    <w:rsid w:val="21BF39EA"/>
    <w:rsid w:val="2283145E"/>
    <w:rsid w:val="289519E2"/>
    <w:rsid w:val="3BDC7BAD"/>
    <w:rsid w:val="5003352F"/>
    <w:rsid w:val="505D5487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2021-07-21T01:04:22Z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