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庄河项目仪表成套设备招标延期公告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105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项目名称：庄河项目仪表成套设备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客观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原因，对庄河项目仪表成套设备招标的报名时间进行延期，截止到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2021年10月9日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5B40123"/>
    <w:rsid w:val="0C6C34FC"/>
    <w:rsid w:val="157B6B60"/>
    <w:rsid w:val="1C0856D2"/>
    <w:rsid w:val="21BF39EA"/>
    <w:rsid w:val="2283145E"/>
    <w:rsid w:val="289519E2"/>
    <w:rsid w:val="3BDC7BAD"/>
    <w:rsid w:val="5003352F"/>
    <w:rsid w:val="505D5487"/>
    <w:rsid w:val="615B78DB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2021-09-22T07:27:50Z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