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飞灰填埋运营项目飞灰填埋运营项目招标延期公告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110</w:t>
      </w:r>
      <w:r>
        <w:rPr>
          <w:rFonts w:ascii="宋体" w:hAnsi="宋体" w:cs="宋体"/>
          <w:color w:val="000000"/>
          <w:kern w:val="0"/>
          <w:sz w:val="28"/>
          <w:szCs w:val="28"/>
        </w:rPr>
        <w:t>-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XHJC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项目名称：飞灰填埋运营项目飞灰填埋运营项目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客观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原因，对飞灰填埋运营项目飞灰填埋运营项目招标的报名时间进行延期，截止到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另行通知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20542DB"/>
    <w:rsid w:val="05B40123"/>
    <w:rsid w:val="0C6C34FC"/>
    <w:rsid w:val="157B6B60"/>
    <w:rsid w:val="1C0856D2"/>
    <w:rsid w:val="21BF39EA"/>
    <w:rsid w:val="2283145E"/>
    <w:rsid w:val="289519E2"/>
    <w:rsid w:val="3BDC7BAD"/>
    <w:rsid w:val="5003352F"/>
    <w:rsid w:val="505D5487"/>
    <w:rsid w:val="615B78DB"/>
    <w:rsid w:val="657A5346"/>
    <w:rsid w:val="67A408E3"/>
    <w:rsid w:val="6E923805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4-7-1136</cp:lastModifiedBy>
  <dcterms:modified xsi:type="dcterms:W3CDTF">2021-10-18T07:42:40Z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